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22" w:rsidRPr="008F2518" w:rsidRDefault="00D92822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21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D92822" w:rsidRPr="008F2518" w:rsidRDefault="00D9282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D92822" w:rsidRPr="008F2518" w:rsidRDefault="00D9282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D92822" w:rsidRPr="008F2518" w:rsidRDefault="00D92822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D92822" w:rsidRPr="008F2518" w:rsidRDefault="00D9282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D92822" w:rsidRPr="008F2518" w:rsidRDefault="00D9282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D92822" w:rsidRPr="008F2518" w:rsidRDefault="00D9282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D92822" w:rsidRPr="008F2518" w:rsidRDefault="00D92822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D92822" w:rsidRDefault="00D92822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EX-2023-161</w:t>
      </w:r>
      <w:r w:rsidRPr="00F21988">
        <w:rPr>
          <w:b/>
          <w:bCs/>
        </w:rPr>
        <w:t>-PERHCD-HCD D.E. ELEVA EXPTE. C-1</w:t>
      </w:r>
      <w:r>
        <w:rPr>
          <w:b/>
          <w:bCs/>
        </w:rPr>
        <w:t>60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</w:t>
      </w:r>
      <w:r>
        <w:t xml:space="preserve"> COOP DE AGUA Y SERVICIOS P. ACEVEDO.-</w:t>
      </w:r>
      <w:r w:rsidRPr="008F2518">
        <w:tab/>
      </w:r>
      <w:r w:rsidRPr="008F2518">
        <w:tab/>
      </w:r>
      <w:r w:rsidRPr="008F2518">
        <w:tab/>
      </w:r>
    </w:p>
    <w:p w:rsidR="00D92822" w:rsidRPr="008F2518" w:rsidRDefault="00D92822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D92822" w:rsidRPr="008F2518" w:rsidRDefault="00D92822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D92822" w:rsidRPr="008F2518" w:rsidRDefault="00D92822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D92822" w:rsidRPr="00E17C58" w:rsidRDefault="00D92822" w:rsidP="00E17C5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E17C58">
        <w:rPr>
          <w:rFonts w:ascii="Arial" w:hAnsi="Arial" w:cs="Arial"/>
          <w:sz w:val="24"/>
          <w:szCs w:val="24"/>
        </w:rPr>
        <w:t>Reconócese</w:t>
      </w:r>
      <w:r>
        <w:rPr>
          <w:rFonts w:ascii="Arial" w:hAnsi="Arial" w:cs="Arial"/>
          <w:sz w:val="24"/>
          <w:szCs w:val="24"/>
        </w:rPr>
        <w:t xml:space="preserve"> de legítimo abono y autorí</w:t>
      </w:r>
      <w:r w:rsidRPr="00E17C58">
        <w:rPr>
          <w:rFonts w:ascii="Arial" w:hAnsi="Arial" w:cs="Arial"/>
          <w:sz w:val="24"/>
          <w:szCs w:val="24"/>
        </w:rPr>
        <w:t>zase el pago de la suma total de $</w:t>
      </w:r>
      <w:r>
        <w:rPr>
          <w:rFonts w:ascii="Arial" w:hAnsi="Arial" w:cs="Arial"/>
          <w:sz w:val="24"/>
          <w:szCs w:val="24"/>
        </w:rPr>
        <w:t>1790,</w:t>
      </w:r>
      <w:r w:rsidRPr="00E17C58">
        <w:rPr>
          <w:rFonts w:ascii="Arial" w:hAnsi="Arial" w:cs="Arial"/>
          <w:sz w:val="24"/>
          <w:szCs w:val="24"/>
        </w:rPr>
        <w:t>59 (</w:t>
      </w:r>
      <w:r>
        <w:rPr>
          <w:rFonts w:ascii="Arial" w:hAnsi="Arial" w:cs="Arial"/>
          <w:sz w:val="24"/>
          <w:szCs w:val="24"/>
        </w:rPr>
        <w:t>pesos mil setecientos noventa c</w:t>
      </w:r>
      <w:r w:rsidRPr="00E17C58">
        <w:rPr>
          <w:rFonts w:ascii="Arial" w:hAnsi="Arial" w:cs="Arial"/>
          <w:sz w:val="24"/>
          <w:szCs w:val="24"/>
        </w:rPr>
        <w:t>/59 ctvo</w:t>
      </w:r>
      <w:r>
        <w:rPr>
          <w:rFonts w:ascii="Arial" w:hAnsi="Arial" w:cs="Arial"/>
          <w:sz w:val="24"/>
          <w:szCs w:val="24"/>
        </w:rPr>
        <w:t>s</w:t>
      </w:r>
      <w:r w:rsidRPr="00E17C58">
        <w:rPr>
          <w:rFonts w:ascii="Arial" w:hAnsi="Arial" w:cs="Arial"/>
          <w:sz w:val="24"/>
          <w:szCs w:val="24"/>
        </w:rPr>
        <w:t>.) a favor de la Cooperativa de Agua Potable y Servi</w:t>
      </w:r>
      <w:r>
        <w:rPr>
          <w:rFonts w:ascii="Arial" w:hAnsi="Arial" w:cs="Arial"/>
          <w:sz w:val="24"/>
          <w:szCs w:val="24"/>
        </w:rPr>
        <w:t>cios Públicos de Acevedo Ltda. e</w:t>
      </w:r>
      <w:r w:rsidRPr="00E17C58">
        <w:rPr>
          <w:rFonts w:ascii="Arial" w:hAnsi="Arial" w:cs="Arial"/>
          <w:sz w:val="24"/>
          <w:szCs w:val="24"/>
        </w:rPr>
        <w:t>n concepto del pago agua potable correspondiente a la factura b-0008-00067142. Facturación del mes de octubre que no fuera contabilizada en el Ejercicio 2022- como asimismo la registración contable en los instrumentos presupuestarios respectivos.</w:t>
      </w:r>
    </w:p>
    <w:p w:rsidR="00D92822" w:rsidRPr="00E17C58" w:rsidRDefault="00D92822" w:rsidP="00E17C5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17C58">
        <w:rPr>
          <w:rFonts w:ascii="Arial" w:hAnsi="Arial" w:cs="Arial"/>
          <w:b/>
          <w:bCs/>
          <w:sz w:val="24"/>
          <w:szCs w:val="24"/>
        </w:rPr>
        <w:t>ARTÍCULO 2°:</w:t>
      </w:r>
      <w:r w:rsidRPr="00E17C58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E17C58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E17C58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E17C58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E17C58">
        <w:rPr>
          <w:rFonts w:ascii="Arial" w:hAnsi="Arial" w:cs="Arial"/>
          <w:sz w:val="24"/>
          <w:szCs w:val="24"/>
        </w:rPr>
        <w:t>presupuestaria:</w:t>
      </w:r>
    </w:p>
    <w:p w:rsidR="00D92822" w:rsidRPr="00E17C58" w:rsidRDefault="00D92822" w:rsidP="00E17C5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17C58">
        <w:rPr>
          <w:rFonts w:ascii="Arial" w:hAnsi="Arial" w:cs="Arial"/>
          <w:sz w:val="24"/>
          <w:szCs w:val="24"/>
        </w:rPr>
        <w:t xml:space="preserve">Jurisdicción 1110150000 </w:t>
      </w:r>
      <w:r>
        <w:rPr>
          <w:rFonts w:ascii="Arial" w:hAnsi="Arial" w:cs="Arial"/>
          <w:sz w:val="24"/>
          <w:szCs w:val="24"/>
        </w:rPr>
        <w:t xml:space="preserve">- </w:t>
      </w:r>
      <w:r w:rsidRPr="00E17C58">
        <w:rPr>
          <w:rFonts w:ascii="Arial" w:hAnsi="Arial" w:cs="Arial"/>
          <w:sz w:val="24"/>
          <w:szCs w:val="24"/>
        </w:rPr>
        <w:t>Servicios de la Deuda- F- F-110- Programa 92.00.00 Deuda Flotante</w:t>
      </w:r>
      <w:r>
        <w:rPr>
          <w:rFonts w:ascii="Arial" w:hAnsi="Arial" w:cs="Arial"/>
          <w:sz w:val="24"/>
          <w:szCs w:val="24"/>
        </w:rPr>
        <w:t xml:space="preserve"> - </w:t>
      </w:r>
      <w:r w:rsidRPr="00E17C58">
        <w:rPr>
          <w:rFonts w:ascii="Arial" w:hAnsi="Arial" w:cs="Arial"/>
          <w:sz w:val="24"/>
          <w:szCs w:val="24"/>
        </w:rPr>
        <w:t>Partida 7121 Deuda no Contabilizada</w:t>
      </w:r>
    </w:p>
    <w:p w:rsidR="00D92822" w:rsidRPr="00E17C58" w:rsidRDefault="00D92822" w:rsidP="00E17C5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17C58">
        <w:rPr>
          <w:rFonts w:ascii="Arial" w:hAnsi="Arial" w:cs="Arial"/>
          <w:b/>
          <w:bCs/>
          <w:sz w:val="24"/>
          <w:szCs w:val="24"/>
        </w:rPr>
        <w:t>ARTÍCULO 3°:</w:t>
      </w:r>
      <w:r w:rsidRPr="00E17C58">
        <w:rPr>
          <w:rFonts w:ascii="Arial" w:hAnsi="Arial" w:cs="Arial"/>
          <w:sz w:val="24"/>
          <w:szCs w:val="24"/>
        </w:rPr>
        <w:t xml:space="preserve"> De forma.</w:t>
      </w:r>
    </w:p>
    <w:p w:rsidR="00D92822" w:rsidRPr="00E17C58" w:rsidRDefault="00D92822" w:rsidP="00E17C5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17C58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D92822" w:rsidRPr="00E17C58" w:rsidRDefault="00D92822" w:rsidP="00E17C5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7C58">
        <w:rPr>
          <w:rFonts w:ascii="Arial" w:hAnsi="Arial" w:cs="Arial"/>
          <w:b/>
          <w:bCs/>
          <w:sz w:val="24"/>
          <w:szCs w:val="24"/>
        </w:rPr>
        <w:t>Jurisdicc.1110119000-F.F.110- 3.1.4.0 -65.03.00 Sin saldo disponible</w:t>
      </w:r>
    </w:p>
    <w:p w:rsidR="00D92822" w:rsidRDefault="00D92822" w:rsidP="00B414C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92822" w:rsidRPr="000F134A" w:rsidRDefault="00D92822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67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D92822" w:rsidRPr="000F134A" w:rsidRDefault="00D92822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D92822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822" w:rsidRDefault="00D92822">
      <w:r>
        <w:separator/>
      </w:r>
    </w:p>
  </w:endnote>
  <w:endnote w:type="continuationSeparator" w:id="0">
    <w:p w:rsidR="00D92822" w:rsidRDefault="00D92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822" w:rsidRDefault="00D92822">
      <w:r>
        <w:separator/>
      </w:r>
    </w:p>
  </w:footnote>
  <w:footnote w:type="continuationSeparator" w:id="0">
    <w:p w:rsidR="00D92822" w:rsidRDefault="00D92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22" w:rsidRDefault="00D92822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656E1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05B8"/>
    <w:rsid w:val="00644D56"/>
    <w:rsid w:val="00644E16"/>
    <w:rsid w:val="00646A37"/>
    <w:rsid w:val="00656B02"/>
    <w:rsid w:val="0067262A"/>
    <w:rsid w:val="006B069F"/>
    <w:rsid w:val="006E5B65"/>
    <w:rsid w:val="006F7710"/>
    <w:rsid w:val="007135E2"/>
    <w:rsid w:val="007178C5"/>
    <w:rsid w:val="00733565"/>
    <w:rsid w:val="007357C8"/>
    <w:rsid w:val="007464DD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853BC"/>
    <w:rsid w:val="00986DC3"/>
    <w:rsid w:val="009A17AE"/>
    <w:rsid w:val="009D152A"/>
    <w:rsid w:val="00A160EA"/>
    <w:rsid w:val="00A246B4"/>
    <w:rsid w:val="00A3660B"/>
    <w:rsid w:val="00A73A6A"/>
    <w:rsid w:val="00A764EA"/>
    <w:rsid w:val="00A84B6E"/>
    <w:rsid w:val="00AA71A7"/>
    <w:rsid w:val="00AD5D87"/>
    <w:rsid w:val="00AF2E8C"/>
    <w:rsid w:val="00B11EDE"/>
    <w:rsid w:val="00B3413A"/>
    <w:rsid w:val="00B414C9"/>
    <w:rsid w:val="00B6547E"/>
    <w:rsid w:val="00B66B4D"/>
    <w:rsid w:val="00B83AAF"/>
    <w:rsid w:val="00B93D15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92822"/>
    <w:rsid w:val="00DB1178"/>
    <w:rsid w:val="00DD0D76"/>
    <w:rsid w:val="00DE7F41"/>
    <w:rsid w:val="00E046C3"/>
    <w:rsid w:val="00E17C58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254</Words>
  <Characters>1397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2023-03-21T11:25:00Z</dcterms:created>
  <dcterms:modified xsi:type="dcterms:W3CDTF">2023-03-21T11:25:00Z</dcterms:modified>
</cp:coreProperties>
</file>